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77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964"/>
        <w:gridCol w:w="1129"/>
        <w:gridCol w:w="1080"/>
        <w:gridCol w:w="1334"/>
        <w:gridCol w:w="3796"/>
      </w:tblGrid>
      <w:tr w14:paraId="5B4D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177" w:type="dxa"/>
            <w:gridSpan w:val="6"/>
            <w:vAlign w:val="center"/>
          </w:tcPr>
          <w:p w14:paraId="405459B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课题组基本情况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表</w:t>
            </w:r>
          </w:p>
        </w:tc>
      </w:tr>
      <w:tr w14:paraId="47CA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77" w:type="dxa"/>
            <w:gridSpan w:val="6"/>
            <w:vAlign w:val="center"/>
          </w:tcPr>
          <w:p w14:paraId="420785B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  课题组负责人简况</w:t>
            </w:r>
          </w:p>
        </w:tc>
      </w:tr>
      <w:tr w14:paraId="1555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" w:type="dxa"/>
            <w:vAlign w:val="center"/>
          </w:tcPr>
          <w:p w14:paraId="153E25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64" w:type="dxa"/>
            <w:vAlign w:val="center"/>
          </w:tcPr>
          <w:p w14:paraId="522908C7">
            <w:pPr>
              <w:ind w:left="10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29" w:type="dxa"/>
            <w:vAlign w:val="center"/>
          </w:tcPr>
          <w:p w14:paraId="45DD1A0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3B21172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80" w:type="dxa"/>
            <w:vAlign w:val="center"/>
          </w:tcPr>
          <w:p w14:paraId="48049AD9">
            <w:pPr>
              <w:ind w:left="8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334" w:type="dxa"/>
            <w:vAlign w:val="center"/>
          </w:tcPr>
          <w:p w14:paraId="1F9F09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 w14:paraId="125BF63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3796" w:type="dxa"/>
            <w:vAlign w:val="center"/>
          </w:tcPr>
          <w:p w14:paraId="2928172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</w:tr>
      <w:tr w14:paraId="70D6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" w:type="dxa"/>
            <w:vAlign w:val="center"/>
          </w:tcPr>
          <w:p w14:paraId="7874873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6BCA8900">
            <w:pPr>
              <w:ind w:left="10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5D007F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D3D0F0">
            <w:pPr>
              <w:ind w:left="8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3474614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 w14:paraId="613335D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CE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67" w:type="dxa"/>
            <w:gridSpan w:val="3"/>
          </w:tcPr>
          <w:p w14:paraId="162DCF85">
            <w:pP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  课题组研究方向</w:t>
            </w:r>
          </w:p>
        </w:tc>
        <w:tc>
          <w:tcPr>
            <w:tcW w:w="6210" w:type="dxa"/>
            <w:gridSpan w:val="3"/>
          </w:tcPr>
          <w:p w14:paraId="2408558E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D95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77" w:type="dxa"/>
            <w:gridSpan w:val="6"/>
          </w:tcPr>
          <w:p w14:paraId="7D7F4E6B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研究成员基本情况（含课题组研究生等所有成员，可按需求添加行）</w:t>
            </w:r>
          </w:p>
        </w:tc>
      </w:tr>
      <w:tr w14:paraId="314E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74" w:type="dxa"/>
            <w:vAlign w:val="center"/>
          </w:tcPr>
          <w:p w14:paraId="1B086F6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64" w:type="dxa"/>
            <w:vAlign w:val="center"/>
          </w:tcPr>
          <w:p w14:paraId="0C69B034">
            <w:pPr>
              <w:ind w:left="10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29" w:type="dxa"/>
            <w:vAlign w:val="center"/>
          </w:tcPr>
          <w:p w14:paraId="08C950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1E605F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80" w:type="dxa"/>
            <w:vAlign w:val="center"/>
          </w:tcPr>
          <w:p w14:paraId="06080DA6">
            <w:pPr>
              <w:ind w:left="8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334" w:type="dxa"/>
            <w:vAlign w:val="center"/>
          </w:tcPr>
          <w:p w14:paraId="236359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 w14:paraId="716D57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3796" w:type="dxa"/>
            <w:vAlign w:val="center"/>
          </w:tcPr>
          <w:p w14:paraId="30CDDD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</w:tr>
      <w:tr w14:paraId="74BF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45A01A71">
            <w:pPr>
              <w:ind w:left="1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4CAEAD5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BF13E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B81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72381F6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0EDC34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C4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2A31A073">
            <w:pPr>
              <w:ind w:left="1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18352B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479C33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DE56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1022EE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468984E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F9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3C9786DE">
            <w:pPr>
              <w:ind w:left="1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480F07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56093C2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0C33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5C6183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7EDE019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DA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2A1A750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663AF1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392128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41673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254AB1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3B19B59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79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105272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392884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1C8940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56498A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16C622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7092497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B6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0356AA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41C8743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177B89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A4F27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59A8C7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0C9F01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C9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697B962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1D44DD1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212F9F8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D0C3DA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42894A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348DD7F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F4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2E5CBBE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6D1433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1F8C8E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92D24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21EF9F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61B88B4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1F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" w:type="dxa"/>
          </w:tcPr>
          <w:p w14:paraId="6301F9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4" w:type="dxa"/>
          </w:tcPr>
          <w:p w14:paraId="473E22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dxa"/>
          </w:tcPr>
          <w:p w14:paraId="47DCB6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E8A5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14:paraId="4274A6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6" w:type="dxa"/>
          </w:tcPr>
          <w:p w14:paraId="770CDB4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574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注：若行数不够，可自行添加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F9E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C9C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C9C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A3E23"/>
    <w:rsid w:val="00130AF5"/>
    <w:rsid w:val="00152E6D"/>
    <w:rsid w:val="0017245D"/>
    <w:rsid w:val="00455AB9"/>
    <w:rsid w:val="00482F34"/>
    <w:rsid w:val="004C7372"/>
    <w:rsid w:val="006B7D28"/>
    <w:rsid w:val="0078354B"/>
    <w:rsid w:val="007A7ED0"/>
    <w:rsid w:val="0081174A"/>
    <w:rsid w:val="0085745D"/>
    <w:rsid w:val="0086597B"/>
    <w:rsid w:val="008A0CE7"/>
    <w:rsid w:val="0095115D"/>
    <w:rsid w:val="00A02B95"/>
    <w:rsid w:val="00BF5067"/>
    <w:rsid w:val="00C23646"/>
    <w:rsid w:val="00CA5C03"/>
    <w:rsid w:val="00D9788C"/>
    <w:rsid w:val="00E70509"/>
    <w:rsid w:val="36671AB8"/>
    <w:rsid w:val="576671B3"/>
    <w:rsid w:val="6BAF473A"/>
    <w:rsid w:val="730A3E23"/>
    <w:rsid w:val="73BA60A4"/>
    <w:rsid w:val="73F51121"/>
    <w:rsid w:val="760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Company>中山大学</Company>
  <Pages>1</Pages>
  <Words>101</Words>
  <Characters>101</Characters>
  <Lines>10</Lines>
  <Paragraphs>2</Paragraphs>
  <TotalTime>2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2025-02-28T01:40:00Z</dcterms:created>
  <dc:creator>ZQS</dc:creator>
  <cp:lastModifiedBy>ZQS</cp:lastModifiedBy>
  <cp:lastPrinted>2025-06-27T07:57:00Z</cp:lastPrinted>
  <dcterms:modified xsi:type="dcterms:W3CDTF">2025-06-30T01:09:43Z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1E71F31C08F149B9B5510532D1E7616E_13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eyJoZGlkIjoiYTZiODliMWJlM2E2Njk4ZTllYTE1MTQxZjM2YjRiZTQiLCJ1c2VySWQiOiI0Mjg3Njk5NzEifQ==</vt:lpwstr>
  </property>
</Properties>
</file>